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6E" w:rsidRDefault="00757A6E" w:rsidP="00CE4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ОАО «Металлист-Самара»</w:t>
      </w:r>
    </w:p>
    <w:p w:rsidR="00757A6E" w:rsidRDefault="00757A6E" w:rsidP="00CE4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Запрос цен и предложений для обеспечения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1E3A30">
        <w:rPr>
          <w:rFonts w:ascii="Times New Roman" w:hAnsi="Times New Roman" w:cs="Times New Roman"/>
          <w:b/>
          <w:sz w:val="24"/>
          <w:szCs w:val="24"/>
        </w:rPr>
        <w:t>сталью 18ХГТ в июле-августе 2019г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0770" w:type="dxa"/>
        <w:tblInd w:w="-601" w:type="dxa"/>
        <w:tblLayout w:type="fixed"/>
        <w:tblLook w:val="04A0"/>
      </w:tblPr>
      <w:tblGrid>
        <w:gridCol w:w="710"/>
        <w:gridCol w:w="1429"/>
        <w:gridCol w:w="1264"/>
        <w:gridCol w:w="1417"/>
        <w:gridCol w:w="1701"/>
        <w:gridCol w:w="1134"/>
        <w:gridCol w:w="1276"/>
        <w:gridCol w:w="1839"/>
      </w:tblGrid>
      <w:tr w:rsidR="00757A6E" w:rsidTr="00ED7BB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ГОСТ, 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Дополнит.</w:t>
            </w:r>
          </w:p>
          <w:p w:rsidR="00757A6E" w:rsidRDefault="00757A6E" w:rsidP="00CE4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</w:tr>
      <w:tr w:rsidR="00A971DA" w:rsidTr="00ED7BB1">
        <w:trPr>
          <w:trHeight w:val="66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A971DA" w:rsidRDefault="00A971DA" w:rsidP="00CE4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b/>
                <w:sz w:val="24"/>
                <w:szCs w:val="24"/>
              </w:rPr>
            </w:pPr>
          </w:p>
          <w:p w:rsidR="001E3A30" w:rsidRDefault="001E3A30" w:rsidP="001E3A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18ХГТ-1 (либо 18ХГТ-2)</w:t>
            </w:r>
          </w:p>
          <w:p w:rsidR="001E3A30" w:rsidRDefault="001E3A30" w:rsidP="001E3A30">
            <w:pPr>
              <w:jc w:val="center"/>
              <w:rPr>
                <w:b/>
                <w:sz w:val="24"/>
                <w:szCs w:val="24"/>
              </w:rPr>
            </w:pPr>
          </w:p>
          <w:p w:rsidR="00A971DA" w:rsidRDefault="001E3A30" w:rsidP="001E3A3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Металл для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последую-щей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горячей обработки.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A971DA" w:rsidRDefault="008865D1" w:rsidP="00CE4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71DA" w:rsidRDefault="00A971DA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1E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</w:t>
            </w:r>
            <w:r w:rsidR="001E3A30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1DA" w:rsidRDefault="00A971DA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1E3A30" w:rsidP="00CE4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2590-2006, 4543-71</w:t>
            </w: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8865D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71DA" w:rsidRDefault="00A971DA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1E3A30" w:rsidP="00CE4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1DA" w:rsidRDefault="00A971DA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8865D1">
            <w:pPr>
              <w:jc w:val="center"/>
              <w:rPr>
                <w:sz w:val="24"/>
                <w:szCs w:val="24"/>
              </w:rPr>
            </w:pPr>
          </w:p>
          <w:p w:rsidR="001E3A30" w:rsidRDefault="001E3A30" w:rsidP="008865D1">
            <w:pPr>
              <w:jc w:val="center"/>
              <w:rPr>
                <w:sz w:val="24"/>
                <w:szCs w:val="24"/>
              </w:rPr>
            </w:pPr>
          </w:p>
          <w:p w:rsidR="001E3A30" w:rsidRDefault="001E3A30" w:rsidP="008865D1">
            <w:pPr>
              <w:jc w:val="center"/>
              <w:rPr>
                <w:sz w:val="24"/>
                <w:szCs w:val="24"/>
              </w:rPr>
            </w:pPr>
          </w:p>
          <w:p w:rsidR="001E3A30" w:rsidRDefault="001E3A30" w:rsidP="00886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3000к</w:t>
            </w:r>
            <w:proofErr w:type="gramStart"/>
            <w:r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июль 2019г,</w:t>
            </w:r>
          </w:p>
          <w:p w:rsidR="001E3A30" w:rsidRDefault="001E3A30" w:rsidP="00886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4000кг-август 2019г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71DA" w:rsidRDefault="00A971DA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8865D1">
            <w:pPr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8865D1" w:rsidRDefault="008865D1" w:rsidP="00CE4A41">
            <w:pPr>
              <w:jc w:val="center"/>
              <w:rPr>
                <w:sz w:val="24"/>
                <w:szCs w:val="24"/>
              </w:rPr>
            </w:pPr>
          </w:p>
          <w:p w:rsidR="00ED7BB1" w:rsidRDefault="00ED7BB1" w:rsidP="008865D1">
            <w:pPr>
              <w:jc w:val="center"/>
              <w:rPr>
                <w:sz w:val="24"/>
                <w:szCs w:val="24"/>
              </w:rPr>
            </w:pPr>
          </w:p>
          <w:p w:rsidR="001E3A30" w:rsidRDefault="001E3A30" w:rsidP="008865D1">
            <w:pPr>
              <w:jc w:val="center"/>
              <w:rPr>
                <w:sz w:val="24"/>
                <w:szCs w:val="24"/>
              </w:rPr>
            </w:pPr>
          </w:p>
          <w:p w:rsidR="001E3A30" w:rsidRDefault="001E3A30" w:rsidP="008865D1">
            <w:pPr>
              <w:jc w:val="center"/>
              <w:rPr>
                <w:sz w:val="24"/>
                <w:szCs w:val="24"/>
              </w:rPr>
            </w:pPr>
          </w:p>
          <w:p w:rsidR="001E3A30" w:rsidRDefault="001E3A30" w:rsidP="00886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сертификата качества завода-изготовителя.</w:t>
            </w:r>
          </w:p>
          <w:p w:rsidR="001E3A30" w:rsidRDefault="001E3A30" w:rsidP="008865D1">
            <w:pPr>
              <w:jc w:val="center"/>
              <w:rPr>
                <w:sz w:val="24"/>
                <w:szCs w:val="24"/>
              </w:rPr>
            </w:pPr>
          </w:p>
          <w:p w:rsidR="001E3A30" w:rsidRDefault="001E3A30" w:rsidP="008865D1">
            <w:pPr>
              <w:jc w:val="center"/>
              <w:rPr>
                <w:sz w:val="24"/>
                <w:szCs w:val="24"/>
              </w:rPr>
            </w:pPr>
          </w:p>
          <w:p w:rsidR="001E3A30" w:rsidRDefault="001E3A30" w:rsidP="001E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Отсрочка платежа: 15 рабочих дней </w:t>
            </w:r>
            <w:proofErr w:type="gramStart"/>
            <w:r>
              <w:rPr>
                <w:sz w:val="24"/>
                <w:szCs w:val="24"/>
              </w:rPr>
              <w:t>с даты</w:t>
            </w:r>
            <w:proofErr w:type="gramEnd"/>
            <w:r>
              <w:rPr>
                <w:sz w:val="24"/>
                <w:szCs w:val="24"/>
              </w:rPr>
              <w:t xml:space="preserve"> каждой поставки</w:t>
            </w:r>
          </w:p>
        </w:tc>
      </w:tr>
    </w:tbl>
    <w:p w:rsidR="008865D1" w:rsidRDefault="008865D1" w:rsidP="00757A6E">
      <w:pPr>
        <w:rPr>
          <w:sz w:val="28"/>
          <w:szCs w:val="28"/>
        </w:rPr>
      </w:pPr>
    </w:p>
    <w:p w:rsidR="00757A6E" w:rsidRDefault="00757A6E" w:rsidP="00757A6E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757A6E" w:rsidRDefault="00757A6E" w:rsidP="00757A6E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757A6E" w:rsidRPr="00A70C24" w:rsidRDefault="00757A6E" w:rsidP="00757A6E">
      <w:pPr>
        <w:rPr>
          <w:b/>
          <w:sz w:val="28"/>
          <w:szCs w:val="20"/>
        </w:rPr>
      </w:pPr>
      <w:r w:rsidRPr="00A70C24">
        <w:rPr>
          <w:b/>
          <w:sz w:val="28"/>
          <w:szCs w:val="28"/>
        </w:rPr>
        <w:t>3. Обязательное наличие сертификатов завод-изготовителя</w:t>
      </w:r>
    </w:p>
    <w:p w:rsidR="00FC1821" w:rsidRPr="00A70C24" w:rsidRDefault="00FC1821">
      <w:pPr>
        <w:rPr>
          <w:b/>
        </w:rPr>
      </w:pPr>
    </w:p>
    <w:sectPr w:rsidR="00FC1821" w:rsidRPr="00A70C24" w:rsidSect="00FC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attachedTemplate r:id="rId1"/>
  <w:defaultTabStop w:val="708"/>
  <w:characterSpacingControl w:val="doNotCompress"/>
  <w:compat/>
  <w:rsids>
    <w:rsidRoot w:val="00CE4A41"/>
    <w:rsid w:val="000165D5"/>
    <w:rsid w:val="000407AD"/>
    <w:rsid w:val="001E3A30"/>
    <w:rsid w:val="001E42BC"/>
    <w:rsid w:val="00243BFE"/>
    <w:rsid w:val="002D5697"/>
    <w:rsid w:val="00305248"/>
    <w:rsid w:val="00331478"/>
    <w:rsid w:val="00331E2B"/>
    <w:rsid w:val="00440F56"/>
    <w:rsid w:val="0056156C"/>
    <w:rsid w:val="005E2264"/>
    <w:rsid w:val="006949D3"/>
    <w:rsid w:val="0072529C"/>
    <w:rsid w:val="00733D5B"/>
    <w:rsid w:val="00750484"/>
    <w:rsid w:val="00757A6E"/>
    <w:rsid w:val="007A3A6D"/>
    <w:rsid w:val="008209DF"/>
    <w:rsid w:val="00850CE1"/>
    <w:rsid w:val="00880E5B"/>
    <w:rsid w:val="008865D1"/>
    <w:rsid w:val="0095740A"/>
    <w:rsid w:val="009C0588"/>
    <w:rsid w:val="009C2B4C"/>
    <w:rsid w:val="00A70C24"/>
    <w:rsid w:val="00A937E8"/>
    <w:rsid w:val="00A971DA"/>
    <w:rsid w:val="00AB1608"/>
    <w:rsid w:val="00AE7099"/>
    <w:rsid w:val="00B00EAE"/>
    <w:rsid w:val="00B26E7E"/>
    <w:rsid w:val="00B5032F"/>
    <w:rsid w:val="00B66525"/>
    <w:rsid w:val="00B71488"/>
    <w:rsid w:val="00B841EA"/>
    <w:rsid w:val="00C0721B"/>
    <w:rsid w:val="00C620EA"/>
    <w:rsid w:val="00C62867"/>
    <w:rsid w:val="00C66292"/>
    <w:rsid w:val="00CE4A41"/>
    <w:rsid w:val="00D351FF"/>
    <w:rsid w:val="00D413E7"/>
    <w:rsid w:val="00DC00D0"/>
    <w:rsid w:val="00E279F2"/>
    <w:rsid w:val="00E43326"/>
    <w:rsid w:val="00E72CC5"/>
    <w:rsid w:val="00E7679E"/>
    <w:rsid w:val="00E81DCB"/>
    <w:rsid w:val="00ED7BB1"/>
    <w:rsid w:val="00EE3EBA"/>
    <w:rsid w:val="00F75CA9"/>
    <w:rsid w:val="00FA088F"/>
    <w:rsid w:val="00FC1821"/>
    <w:rsid w:val="00FD171A"/>
    <w:rsid w:val="00FE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6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k-snab2\&#1056;&#1072;&#1073;&#1086;&#1095;&#1080;&#1081;%20&#1089;&#1090;&#1086;&#1083;\&#1047;&#1040;&#1055;&#1056;&#1054;&#1057;%20&#1057;&#1058;&#1040;&#1051;&#1068;%20&#1041;&#1067;&#1057;&#1058;&#1056;&#1054;&#1056;&#1045;&#1046;&#1059;&#1065;&#1040;&#1071;%20%20&#1054;&#1050;&#1058;&#1071;&#1041;&#1056;&#106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ЗАПРОС СТАЛЬ БЫСТРОРЕЖУЩАЯ  ОКТЯБРЬ.dotx</Template>
  <TotalTime>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Pk-snab2</dc:creator>
  <cp:keywords/>
  <dc:description/>
  <cp:lastModifiedBy>Pk-snab2</cp:lastModifiedBy>
  <cp:revision>2</cp:revision>
  <dcterms:created xsi:type="dcterms:W3CDTF">2019-07-01T08:00:00Z</dcterms:created>
  <dcterms:modified xsi:type="dcterms:W3CDTF">2019-07-01T08:00:00Z</dcterms:modified>
</cp:coreProperties>
</file>